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516"/>
      </w:tblGrid>
      <w:tr w:rsidR="0029772F">
        <w:tblPrEx>
          <w:tblCellMar>
            <w:top w:w="0" w:type="dxa"/>
            <w:bottom w:w="0" w:type="dxa"/>
          </w:tblCellMar>
        </w:tblPrEx>
        <w:tc>
          <w:tcPr>
            <w:tcW w:w="1192" w:type="dxa"/>
          </w:tcPr>
          <w:p w:rsidR="0029772F" w:rsidRDefault="0029772F">
            <w:pPr>
              <w:pStyle w:val="art-tes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5pt;height:68.55pt" fillcolor="window">
                  <v:imagedata r:id="rId5" o:title=""/>
                </v:shape>
              </w:pict>
            </w:r>
          </w:p>
        </w:tc>
        <w:tc>
          <w:tcPr>
            <w:tcW w:w="8516" w:type="dxa"/>
          </w:tcPr>
          <w:p w:rsidR="0029772F" w:rsidRDefault="0029772F">
            <w:pPr>
              <w:pStyle w:val="art-testo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45pt;margin-top:0;width:404.7pt;height:77.75pt;z-index:251657728;mso-position-horizontal-relative:text;mso-position-vertical-relative:text">
                  <v:textbox style="mso-next-textbox:#_x0000_s1026">
                    <w:txbxContent>
                      <w:p w:rsidR="00ED35FD" w:rsidRDefault="00ED35FD">
                        <w:pPr>
                          <w:pStyle w:val="art-testo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</w:p>
                      <w:p w:rsidR="00ED35FD" w:rsidRPr="00214380" w:rsidRDefault="00ED35FD">
                        <w:pPr>
                          <w:pStyle w:val="art-testo"/>
                          <w:jc w:val="center"/>
                          <w:rPr>
                            <w:rFonts w:asciiTheme="minorHAnsi" w:hAnsiTheme="minorHAnsi" w:cs="Arial"/>
                            <w:b/>
                            <w:sz w:val="22"/>
                          </w:rPr>
                        </w:pPr>
                        <w:r w:rsidRPr="00214380">
                          <w:rPr>
                            <w:rFonts w:asciiTheme="minorHAnsi" w:hAnsiTheme="minorHAnsi" w:cs="Arial"/>
                            <w:b/>
                            <w:sz w:val="22"/>
                          </w:rPr>
                          <w:t>COMUNE DI LEFFE</w:t>
                        </w:r>
                      </w:p>
                      <w:p w:rsidR="00ED35FD" w:rsidRPr="00214380" w:rsidRDefault="00ED35FD">
                        <w:pPr>
                          <w:pStyle w:val="art-testo"/>
                          <w:jc w:val="center"/>
                          <w:rPr>
                            <w:rFonts w:asciiTheme="minorHAnsi" w:hAnsiTheme="minorHAnsi" w:cs="Arial"/>
                            <w:b/>
                            <w:sz w:val="22"/>
                          </w:rPr>
                        </w:pPr>
                        <w:r w:rsidRPr="00214380">
                          <w:rPr>
                            <w:rFonts w:asciiTheme="minorHAnsi" w:hAnsiTheme="minorHAnsi" w:cs="Arial"/>
                            <w:b/>
                            <w:sz w:val="22"/>
                          </w:rPr>
                          <w:t xml:space="preserve">Via Papa Giovanni XXIII, 8   24026 L E F </w:t>
                        </w:r>
                        <w:proofErr w:type="spellStart"/>
                        <w:r w:rsidRPr="00214380">
                          <w:rPr>
                            <w:rFonts w:asciiTheme="minorHAnsi" w:hAnsiTheme="minorHAnsi" w:cs="Arial"/>
                            <w:b/>
                            <w:sz w:val="22"/>
                          </w:rPr>
                          <w:t>F</w:t>
                        </w:r>
                        <w:proofErr w:type="spellEnd"/>
                        <w:r w:rsidRPr="00214380">
                          <w:rPr>
                            <w:rFonts w:asciiTheme="minorHAnsi" w:hAnsiTheme="minorHAnsi" w:cs="Arial"/>
                            <w:b/>
                            <w:sz w:val="22"/>
                          </w:rPr>
                          <w:t xml:space="preserve"> E (Bergamo)</w:t>
                        </w:r>
                      </w:p>
                      <w:p w:rsidR="00214380" w:rsidRPr="00214380" w:rsidRDefault="00ED35FD">
                        <w:pPr>
                          <w:rPr>
                            <w:rFonts w:asciiTheme="minorHAnsi" w:hAnsiTheme="minorHAnsi" w:cs="Arial"/>
                            <w:sz w:val="22"/>
                            <w:lang w:val="en-GB"/>
                          </w:rPr>
                        </w:pPr>
                        <w:proofErr w:type="gramStart"/>
                        <w:r w:rsidRPr="00214380">
                          <w:rPr>
                            <w:rFonts w:asciiTheme="minorHAnsi" w:hAnsiTheme="minorHAnsi" w:cs="Arial"/>
                            <w:sz w:val="22"/>
                            <w:lang w:val="en-GB"/>
                          </w:rPr>
                          <w:t>tel</w:t>
                        </w:r>
                        <w:proofErr w:type="gramEnd"/>
                        <w:r w:rsidRPr="00214380">
                          <w:rPr>
                            <w:rFonts w:asciiTheme="minorHAnsi" w:hAnsiTheme="minorHAnsi" w:cs="Arial"/>
                            <w:sz w:val="22"/>
                            <w:lang w:val="en-GB"/>
                          </w:rPr>
                          <w:t>. 035/7170720   fax.035/7170711    C.F. 81002090165    P.I.00246420160</w:t>
                        </w:r>
                      </w:p>
                      <w:p w:rsidR="00214380" w:rsidRPr="00214380" w:rsidRDefault="00214380">
                        <w:pPr>
                          <w:rPr>
                            <w:rFonts w:asciiTheme="minorHAnsi" w:hAnsiTheme="minorHAnsi" w:cs="Arial"/>
                            <w:sz w:val="22"/>
                            <w:lang w:val="en-GB"/>
                          </w:rPr>
                        </w:pPr>
                        <w:proofErr w:type="gramStart"/>
                        <w:r w:rsidRPr="00214380">
                          <w:rPr>
                            <w:rFonts w:asciiTheme="minorHAnsi" w:hAnsiTheme="minorHAnsi" w:cs="Arial"/>
                            <w:sz w:val="22"/>
                            <w:lang w:val="en-GB"/>
                          </w:rPr>
                          <w:t>mail</w:t>
                        </w:r>
                        <w:proofErr w:type="gramEnd"/>
                        <w:r w:rsidRPr="00214380">
                          <w:rPr>
                            <w:rFonts w:asciiTheme="minorHAnsi" w:hAnsiTheme="minorHAnsi" w:cs="Arial"/>
                            <w:sz w:val="22"/>
                            <w:lang w:val="en-GB"/>
                          </w:rPr>
                          <w:t xml:space="preserve">: </w:t>
                        </w:r>
                        <w:hyperlink r:id="rId6" w:history="1">
                          <w:r w:rsidRPr="00214380">
                            <w:rPr>
                              <w:rStyle w:val="Collegamentoipertestuale"/>
                              <w:rFonts w:asciiTheme="minorHAnsi" w:hAnsiTheme="minorHAnsi" w:cs="Arial"/>
                              <w:sz w:val="22"/>
                              <w:lang w:val="en-GB"/>
                            </w:rPr>
                            <w:t>info@comune.leffe.bg.it</w:t>
                          </w:r>
                        </w:hyperlink>
                        <w:r w:rsidRPr="00214380">
                          <w:rPr>
                            <w:rFonts w:asciiTheme="minorHAnsi" w:hAnsiTheme="minorHAnsi" w:cs="Arial"/>
                            <w:sz w:val="22"/>
                            <w:lang w:val="en-GB"/>
                          </w:rPr>
                          <w:t xml:space="preserve"> pec: comune@pec</w:t>
                        </w:r>
                        <w:r>
                          <w:rPr>
                            <w:rFonts w:asciiTheme="minorHAnsi" w:hAnsiTheme="minorHAnsi" w:cs="Arial"/>
                            <w:sz w:val="22"/>
                            <w:lang w:val="en-GB"/>
                          </w:rPr>
                          <w:t>.comune.</w:t>
                        </w:r>
                        <w:r w:rsidRPr="00214380">
                          <w:rPr>
                            <w:rFonts w:asciiTheme="minorHAnsi" w:hAnsiTheme="minorHAnsi" w:cs="Arial"/>
                            <w:sz w:val="22"/>
                            <w:lang w:val="en-GB"/>
                          </w:rPr>
                          <w:t>leffe.bg.it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:rsidR="0029772F" w:rsidRPr="004E2728" w:rsidRDefault="004E2728" w:rsidP="004E2728">
      <w:pPr>
        <w:pStyle w:val="art-testo"/>
        <w:ind w:left="3119"/>
        <w:rPr>
          <w:rFonts w:asciiTheme="minorHAnsi" w:hAnsiTheme="minorHAnsi" w:cs="Arial"/>
          <w:b/>
          <w:i/>
          <w:sz w:val="32"/>
          <w:u w:val="single"/>
        </w:rPr>
      </w:pPr>
      <w:r w:rsidRPr="004E2728">
        <w:rPr>
          <w:rFonts w:asciiTheme="minorHAnsi" w:hAnsiTheme="minorHAnsi" w:cs="Arial"/>
          <w:b/>
          <w:i/>
          <w:sz w:val="32"/>
          <w:u w:val="single"/>
        </w:rPr>
        <w:t>DATE PROVE CONCORSO</w:t>
      </w:r>
    </w:p>
    <w:p w:rsidR="00214380" w:rsidRPr="004E2728" w:rsidRDefault="00214380" w:rsidP="004E2728">
      <w:pPr>
        <w:pStyle w:val="art-testo"/>
        <w:ind w:left="3119"/>
        <w:rPr>
          <w:rFonts w:ascii="Arial" w:hAnsi="Arial" w:cs="Arial"/>
          <w:b/>
          <w:i/>
          <w:sz w:val="32"/>
          <w:u w:val="single"/>
        </w:rPr>
      </w:pPr>
    </w:p>
    <w:p w:rsidR="00214380" w:rsidRDefault="00214380" w:rsidP="00214380">
      <w:pPr>
        <w:pStyle w:val="art-testo"/>
        <w:ind w:left="6521"/>
        <w:jc w:val="left"/>
        <w:rPr>
          <w:rFonts w:ascii="Arial" w:hAnsi="Arial" w:cs="Arial"/>
          <w:sz w:val="22"/>
        </w:rPr>
      </w:pPr>
    </w:p>
    <w:p w:rsidR="00214380" w:rsidRDefault="00214380" w:rsidP="00214380">
      <w:pPr>
        <w:spacing w:before="93" w:line="276" w:lineRule="auto"/>
        <w:ind w:left="212"/>
        <w:jc w:val="both"/>
        <w:rPr>
          <w:rFonts w:asciiTheme="minorHAnsi" w:hAnsiTheme="minorHAnsi" w:cs="Tahoma"/>
          <w:sz w:val="24"/>
          <w:szCs w:val="24"/>
        </w:rPr>
      </w:pPr>
      <w:r w:rsidRPr="00214380">
        <w:rPr>
          <w:rFonts w:asciiTheme="minorHAnsi" w:hAnsiTheme="minorHAnsi" w:cs="Arial"/>
          <w:sz w:val="24"/>
        </w:rPr>
        <w:t>COMUNICAZIONE DATE PROVE CONCORSO</w:t>
      </w:r>
      <w:r w:rsidRPr="00214380">
        <w:rPr>
          <w:rFonts w:ascii="Arial" w:hAnsi="Arial" w:cs="Arial"/>
          <w:sz w:val="24"/>
        </w:rPr>
        <w:t xml:space="preserve"> </w:t>
      </w:r>
      <w:r w:rsidRPr="00214380">
        <w:rPr>
          <w:rFonts w:asciiTheme="minorHAnsi" w:hAnsiTheme="minorHAnsi" w:cs="Tahoma"/>
          <w:sz w:val="24"/>
          <w:szCs w:val="24"/>
        </w:rPr>
        <w:t xml:space="preserve">PUBBLICO, PER ESAMI, PER L’ASSUNZIONE DI N. 2 LAVORATORI CHE PROVVEDONO ALLA ESECUZIONE DI OPERAZIONI TECNICO MANUALI DI TIPO SPECIALISTICO SUL TERRITORIO QUALI SUPPORTO ALLE MANUTENZIONI ORDINARIE, SUPPORTO AL SEPPELLITORE, MESSO COMUNALE E SUPPORTO AL SERVIZIO DI VIGILANZA SUL TERRITORIO IN QUALITA’ DI AUSILIARE DEL TRAFFICO – CATEGORIA B3 </w:t>
      </w:r>
      <w:r w:rsidR="004E2728">
        <w:rPr>
          <w:rFonts w:asciiTheme="minorHAnsi" w:hAnsiTheme="minorHAnsi" w:cs="Tahoma"/>
          <w:sz w:val="24"/>
          <w:szCs w:val="24"/>
        </w:rPr>
        <w:t>- TEMPO PIENO E INDETERMINATO –</w:t>
      </w:r>
      <w:r w:rsidRPr="00214380">
        <w:rPr>
          <w:rFonts w:asciiTheme="minorHAnsi" w:hAnsiTheme="minorHAnsi" w:cs="Tahoma"/>
          <w:sz w:val="24"/>
          <w:szCs w:val="24"/>
        </w:rPr>
        <w:t xml:space="preserve"> PRESSO IL COMUNE DI </w:t>
      </w:r>
      <w:r>
        <w:rPr>
          <w:rFonts w:asciiTheme="minorHAnsi" w:hAnsiTheme="minorHAnsi" w:cs="Tahoma"/>
          <w:sz w:val="24"/>
          <w:szCs w:val="24"/>
        </w:rPr>
        <w:t>LEFFE (BG).</w:t>
      </w:r>
    </w:p>
    <w:p w:rsidR="00214380" w:rsidRDefault="00214380" w:rsidP="00214380">
      <w:pPr>
        <w:spacing w:before="93" w:line="276" w:lineRule="auto"/>
        <w:ind w:left="212"/>
        <w:jc w:val="both"/>
        <w:rPr>
          <w:rFonts w:asciiTheme="minorHAnsi" w:hAnsiTheme="minorHAnsi" w:cs="Tahoma"/>
          <w:sz w:val="24"/>
          <w:szCs w:val="24"/>
        </w:rPr>
      </w:pPr>
    </w:p>
    <w:p w:rsidR="00214380" w:rsidRDefault="00214380" w:rsidP="00214380">
      <w:pPr>
        <w:spacing w:before="93" w:line="276" w:lineRule="auto"/>
        <w:ind w:left="212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LA COMMISSIONE HA STABILITO LE DATE DELLE PROVE:</w:t>
      </w:r>
    </w:p>
    <w:p w:rsidR="00214380" w:rsidRDefault="00214380" w:rsidP="00214380">
      <w:pPr>
        <w:spacing w:before="93" w:line="276" w:lineRule="auto"/>
        <w:ind w:left="212"/>
        <w:jc w:val="both"/>
        <w:rPr>
          <w:rFonts w:asciiTheme="minorHAnsi" w:hAnsiTheme="minorHAnsi" w:cs="Tahoma"/>
          <w:sz w:val="24"/>
          <w:szCs w:val="24"/>
        </w:rPr>
      </w:pPr>
    </w:p>
    <w:p w:rsidR="004E2728" w:rsidRDefault="004E2728" w:rsidP="00214380">
      <w:pPr>
        <w:spacing w:before="93" w:line="276" w:lineRule="auto"/>
        <w:ind w:left="212"/>
        <w:jc w:val="both"/>
        <w:rPr>
          <w:rFonts w:asciiTheme="minorHAnsi" w:hAnsiTheme="minorHAnsi" w:cs="Tahoma"/>
          <w:sz w:val="24"/>
          <w:szCs w:val="24"/>
        </w:rPr>
      </w:pPr>
    </w:p>
    <w:p w:rsidR="00214380" w:rsidRPr="00214380" w:rsidRDefault="00214380" w:rsidP="004E2728">
      <w:pPr>
        <w:spacing w:before="93" w:line="276" w:lineRule="auto"/>
        <w:ind w:left="212"/>
        <w:jc w:val="center"/>
        <w:rPr>
          <w:rFonts w:asciiTheme="minorHAnsi" w:hAnsiTheme="minorHAnsi" w:cs="Tahoma"/>
          <w:b/>
          <w:sz w:val="28"/>
          <w:szCs w:val="24"/>
          <w:u w:val="single"/>
        </w:rPr>
      </w:pPr>
      <w:r w:rsidRPr="00214380">
        <w:rPr>
          <w:rFonts w:asciiTheme="minorHAnsi" w:hAnsiTheme="minorHAnsi" w:cs="Tahoma"/>
          <w:b/>
          <w:sz w:val="28"/>
          <w:szCs w:val="24"/>
          <w:u w:val="single"/>
        </w:rPr>
        <w:t>06/12/2018 ORE 08.00</w:t>
      </w:r>
    </w:p>
    <w:p w:rsidR="00214380" w:rsidRDefault="00214380" w:rsidP="004E2728">
      <w:pPr>
        <w:spacing w:before="93" w:line="276" w:lineRule="auto"/>
        <w:ind w:left="212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PER LA PROVA PRATICA. L’INCONTRO E’ FISSATO ALLE ORE 08.00 PRESSO IL CIMITERO DEL COMUNE DI LEFFE VIA VIANI.</w:t>
      </w:r>
    </w:p>
    <w:p w:rsidR="00214380" w:rsidRDefault="00214380" w:rsidP="004E2728">
      <w:pPr>
        <w:spacing w:before="93" w:line="276" w:lineRule="auto"/>
        <w:ind w:left="212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PRESENTARSI MUNITI DI DOCUMENTO DI IDENTITA’ VALIDO.</w:t>
      </w:r>
    </w:p>
    <w:p w:rsidR="00214380" w:rsidRPr="00214380" w:rsidRDefault="00214380" w:rsidP="004E2728">
      <w:pPr>
        <w:spacing w:before="93" w:line="276" w:lineRule="auto"/>
        <w:ind w:left="212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CI SI RISERVA DI CONCLUDERE LA PROVA PRATICA NELLA SUCCESSIVA GIORNATA DEL 07/12/2018.</w:t>
      </w:r>
    </w:p>
    <w:p w:rsidR="0029772F" w:rsidRDefault="0029772F" w:rsidP="00214380">
      <w:pPr>
        <w:pStyle w:val="art-testo"/>
        <w:ind w:left="142"/>
        <w:jc w:val="left"/>
        <w:rPr>
          <w:rFonts w:ascii="Arial" w:hAnsi="Arial" w:cs="Arial"/>
          <w:sz w:val="22"/>
        </w:rPr>
      </w:pPr>
    </w:p>
    <w:p w:rsidR="004E2728" w:rsidRPr="00EF4A7B" w:rsidRDefault="00EF4A7B" w:rsidP="004E2728">
      <w:pPr>
        <w:pStyle w:val="art-testo"/>
        <w:ind w:left="142"/>
        <w:jc w:val="center"/>
        <w:rPr>
          <w:rFonts w:asciiTheme="minorHAnsi" w:hAnsiTheme="minorHAnsi" w:cs="Arial"/>
          <w:b/>
          <w:sz w:val="28"/>
        </w:rPr>
      </w:pPr>
      <w:r w:rsidRPr="00EF4A7B">
        <w:rPr>
          <w:rFonts w:asciiTheme="minorHAnsi" w:hAnsiTheme="minorHAnsi" w:cs="Arial"/>
          <w:b/>
          <w:sz w:val="28"/>
        </w:rPr>
        <w:t>*******************************************************************</w:t>
      </w:r>
    </w:p>
    <w:p w:rsidR="00214380" w:rsidRDefault="00214380" w:rsidP="004E2728">
      <w:pPr>
        <w:pStyle w:val="art-testo"/>
        <w:ind w:left="142"/>
        <w:jc w:val="center"/>
        <w:rPr>
          <w:rFonts w:asciiTheme="minorHAnsi" w:hAnsiTheme="minorHAnsi" w:cs="Arial"/>
          <w:b/>
          <w:sz w:val="28"/>
          <w:u w:val="single"/>
        </w:rPr>
      </w:pPr>
      <w:r w:rsidRPr="00214380">
        <w:rPr>
          <w:rFonts w:asciiTheme="minorHAnsi" w:hAnsiTheme="minorHAnsi" w:cs="Arial"/>
          <w:b/>
          <w:sz w:val="28"/>
          <w:u w:val="single"/>
        </w:rPr>
        <w:t>12/12/2018 ORE 09.00</w:t>
      </w:r>
    </w:p>
    <w:p w:rsidR="004E2728" w:rsidRDefault="004E2728" w:rsidP="004E2728">
      <w:pPr>
        <w:pStyle w:val="art-testo"/>
        <w:ind w:left="142"/>
        <w:jc w:val="center"/>
        <w:rPr>
          <w:rFonts w:asciiTheme="minorHAnsi" w:hAnsiTheme="minorHAnsi" w:cs="Arial"/>
          <w:b/>
          <w:sz w:val="28"/>
          <w:u w:val="single"/>
        </w:rPr>
      </w:pPr>
      <w:bookmarkStart w:id="0" w:name="_GoBack"/>
      <w:bookmarkEnd w:id="0"/>
    </w:p>
    <w:p w:rsidR="00214380" w:rsidRPr="009A4B63" w:rsidRDefault="00214380" w:rsidP="00214380">
      <w:pPr>
        <w:pStyle w:val="art-testo"/>
        <w:ind w:left="142"/>
        <w:jc w:val="left"/>
        <w:rPr>
          <w:rFonts w:asciiTheme="minorHAnsi" w:hAnsiTheme="minorHAnsi" w:cs="Arial"/>
        </w:rPr>
      </w:pPr>
      <w:r w:rsidRPr="009A4B63">
        <w:rPr>
          <w:rFonts w:asciiTheme="minorHAnsi" w:hAnsiTheme="minorHAnsi" w:cs="Arial"/>
        </w:rPr>
        <w:t>PROVA SCRITTA E PROVA ORALE PRESSO LA CASA COMUNALE IN VIA PAPA GIOVANNI XXIII,8 LEFFE.</w:t>
      </w:r>
    </w:p>
    <w:sectPr w:rsidR="00214380" w:rsidRPr="009A4B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214ED"/>
    <w:multiLevelType w:val="hybridMultilevel"/>
    <w:tmpl w:val="074432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70E34"/>
    <w:multiLevelType w:val="hybridMultilevel"/>
    <w:tmpl w:val="345864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C36B38"/>
    <w:multiLevelType w:val="hybridMultilevel"/>
    <w:tmpl w:val="76FE8EE2"/>
    <w:lvl w:ilvl="0" w:tplc="B66020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409B8"/>
    <w:multiLevelType w:val="hybridMultilevel"/>
    <w:tmpl w:val="45D0CFA6"/>
    <w:lvl w:ilvl="0" w:tplc="10669C0E">
      <w:start w:val="1"/>
      <w:numFmt w:val="lowerLetter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380"/>
    <w:rsid w:val="00143EC7"/>
    <w:rsid w:val="001C31BF"/>
    <w:rsid w:val="00214380"/>
    <w:rsid w:val="0023443D"/>
    <w:rsid w:val="0029772F"/>
    <w:rsid w:val="004E2728"/>
    <w:rsid w:val="00517383"/>
    <w:rsid w:val="005F7A2E"/>
    <w:rsid w:val="00611993"/>
    <w:rsid w:val="006629DF"/>
    <w:rsid w:val="00751F19"/>
    <w:rsid w:val="009A4B63"/>
    <w:rsid w:val="009C1DAF"/>
    <w:rsid w:val="009E1BB6"/>
    <w:rsid w:val="00B63569"/>
    <w:rsid w:val="00C8132B"/>
    <w:rsid w:val="00D77DAB"/>
    <w:rsid w:val="00ED35FD"/>
    <w:rsid w:val="00E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5355F15-F5FE-4FB6-AB7A-BB20F71B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4956" w:firstLine="708"/>
      <w:outlineLvl w:val="1"/>
    </w:pPr>
    <w:rPr>
      <w:rFonts w:ascii="Courier" w:hAnsi="Courier"/>
      <w:sz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Formuladiapertura">
    <w:name w:val="Salutation"/>
    <w:basedOn w:val="Normale"/>
    <w:next w:val="Normale"/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spondiInoltraADaData">
    <w:name w:val="Rispondi/Inoltra A: Da: Data:"/>
    <w:basedOn w:val="Normale"/>
  </w:style>
  <w:style w:type="paragraph" w:styleId="Rientronormale">
    <w:name w:val="Normal Indent"/>
    <w:basedOn w:val="Normale"/>
    <w:pPr>
      <w:ind w:left="708"/>
    </w:pPr>
  </w:style>
  <w:style w:type="paragraph" w:customStyle="1" w:styleId="art-testo">
    <w:name w:val="art-testo"/>
    <w:basedOn w:val="Normale"/>
    <w:pPr>
      <w:jc w:val="both"/>
    </w:pPr>
    <w:rPr>
      <w:snapToGrid w:val="0"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Collegamentoipertestuale">
    <w:name w:val="Hyperlink"/>
    <w:basedOn w:val="Carpredefinitoparagrafo"/>
    <w:uiPriority w:val="99"/>
    <w:unhideWhenUsed/>
    <w:rsid w:val="0021438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7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leffe.bg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agioneria\emma_f\Modelli\intes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intest.dot</Template>
  <TotalTime>26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.....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Emma Fo</dc:creator>
  <cp:keywords/>
  <cp:lastModifiedBy>Emma Fo</cp:lastModifiedBy>
  <cp:revision>5</cp:revision>
  <cp:lastPrinted>2018-11-05T14:31:00Z</cp:lastPrinted>
  <dcterms:created xsi:type="dcterms:W3CDTF">2018-11-05T14:07:00Z</dcterms:created>
  <dcterms:modified xsi:type="dcterms:W3CDTF">2018-11-05T14:35:00Z</dcterms:modified>
</cp:coreProperties>
</file>